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98" w:rsidRPr="004E5232" w:rsidRDefault="003F3398">
      <w:pPr>
        <w:rPr>
          <w:b/>
          <w:bCs/>
          <w:color w:val="FF0000"/>
          <w:sz w:val="32"/>
          <w:szCs w:val="32"/>
        </w:rPr>
      </w:pPr>
      <w:r w:rsidRPr="004C52D4">
        <w:rPr>
          <w:b/>
          <w:bCs/>
          <w:sz w:val="32"/>
          <w:szCs w:val="32"/>
        </w:rPr>
        <w:t>Protokoll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3F3398" w:rsidRPr="00312A78" w:rsidRDefault="003F3398">
      <w:pPr>
        <w:rPr>
          <w:sz w:val="28"/>
          <w:szCs w:val="28"/>
        </w:rPr>
      </w:pPr>
      <w:r w:rsidRPr="00312A78">
        <w:rPr>
          <w:sz w:val="28"/>
          <w:szCs w:val="28"/>
        </w:rPr>
        <w:t>zur Jahreshauptversammlung</w:t>
      </w:r>
      <w:r>
        <w:rPr>
          <w:sz w:val="28"/>
          <w:szCs w:val="28"/>
        </w:rPr>
        <w:t xml:space="preserve"> 2017</w:t>
      </w:r>
      <w:r w:rsidRPr="00312A78">
        <w:rPr>
          <w:sz w:val="28"/>
          <w:szCs w:val="28"/>
        </w:rPr>
        <w:t xml:space="preserve"> des Esperanto-Sprachklubs Pfaffenhofen </w:t>
      </w:r>
    </w:p>
    <w:p w:rsidR="003F3398" w:rsidRPr="004C52D4" w:rsidRDefault="003F3398">
      <w:pPr>
        <w:rPr>
          <w:sz w:val="28"/>
          <w:szCs w:val="28"/>
        </w:rPr>
      </w:pPr>
    </w:p>
    <w:p w:rsidR="003F3398" w:rsidRPr="00EE4B3A" w:rsidRDefault="003F3398">
      <w:pPr>
        <w:rPr>
          <w:sz w:val="20"/>
          <w:szCs w:val="20"/>
        </w:rPr>
      </w:pPr>
      <w:r w:rsidRPr="00EE4B3A">
        <w:rPr>
          <w:b/>
          <w:bCs/>
          <w:sz w:val="20"/>
          <w:szCs w:val="20"/>
        </w:rPr>
        <w:t>Zeit</w:t>
      </w:r>
      <w:r w:rsidRPr="00EE4B3A">
        <w:rPr>
          <w:sz w:val="20"/>
          <w:szCs w:val="20"/>
        </w:rPr>
        <w:tab/>
      </w:r>
      <w:r w:rsidRPr="00EE4B3A">
        <w:rPr>
          <w:sz w:val="20"/>
          <w:szCs w:val="20"/>
        </w:rPr>
        <w:tab/>
        <w:t>Sonntag, 26. März 2017 – Beginn: 14:00 Uhr bis ca. 17:00 Uhr</w:t>
      </w:r>
    </w:p>
    <w:p w:rsidR="003F3398" w:rsidRPr="00EE4B3A" w:rsidRDefault="003F3398">
      <w:pPr>
        <w:rPr>
          <w:sz w:val="20"/>
          <w:szCs w:val="20"/>
        </w:rPr>
      </w:pPr>
      <w:r w:rsidRPr="00EE4B3A">
        <w:rPr>
          <w:b/>
          <w:bCs/>
          <w:sz w:val="20"/>
          <w:szCs w:val="20"/>
        </w:rPr>
        <w:t>Ort</w:t>
      </w:r>
      <w:r w:rsidRPr="00EE4B3A">
        <w:rPr>
          <w:sz w:val="20"/>
          <w:szCs w:val="20"/>
        </w:rPr>
        <w:tab/>
      </w:r>
      <w:r w:rsidRPr="00EE4B3A">
        <w:rPr>
          <w:sz w:val="20"/>
          <w:szCs w:val="20"/>
        </w:rPr>
        <w:tab/>
        <w:t>Jürgen’s Cafe &amp; Lounge, Sparkassenplatz 15</w:t>
      </w:r>
    </w:p>
    <w:p w:rsidR="003F3398" w:rsidRPr="00EE4B3A" w:rsidRDefault="003F3398">
      <w:pPr>
        <w:rPr>
          <w:sz w:val="20"/>
          <w:szCs w:val="20"/>
        </w:rPr>
      </w:pPr>
      <w:r w:rsidRPr="00EE4B3A">
        <w:rPr>
          <w:b/>
          <w:bCs/>
          <w:sz w:val="20"/>
          <w:szCs w:val="20"/>
        </w:rPr>
        <w:t>Anwesend</w:t>
      </w:r>
      <w:r w:rsidRPr="00EE4B3A">
        <w:rPr>
          <w:sz w:val="20"/>
          <w:szCs w:val="20"/>
        </w:rPr>
        <w:tab/>
        <w:t>Mitglieder:</w:t>
      </w:r>
      <w:r w:rsidRPr="00EE4B3A">
        <w:rPr>
          <w:sz w:val="20"/>
          <w:szCs w:val="20"/>
        </w:rPr>
        <w:tab/>
        <w:t>Roland Hemmauer, Reinhard Kaindl, Franz Knöferl,</w:t>
      </w:r>
      <w:r>
        <w:rPr>
          <w:sz w:val="20"/>
          <w:szCs w:val="20"/>
        </w:rPr>
        <w:t xml:space="preserve"> Josef Lechermeier,</w:t>
      </w:r>
    </w:p>
    <w:p w:rsidR="003F3398" w:rsidRPr="00C66CD1" w:rsidRDefault="003F3398" w:rsidP="004306AC">
      <w:pPr>
        <w:ind w:left="2124" w:firstLine="708"/>
        <w:rPr>
          <w:sz w:val="20"/>
          <w:szCs w:val="20"/>
          <w:lang w:val="en-GB"/>
        </w:rPr>
      </w:pPr>
      <w:r w:rsidRPr="00C66CD1">
        <w:rPr>
          <w:sz w:val="20"/>
          <w:szCs w:val="20"/>
          <w:lang w:val="en-GB"/>
        </w:rPr>
        <w:t>Judith Neumair, Gustav Neumair, Christa Petersik</w:t>
      </w:r>
    </w:p>
    <w:p w:rsidR="003F3398" w:rsidRPr="00EE4B3A" w:rsidRDefault="003F3398" w:rsidP="004C52D4">
      <w:pPr>
        <w:ind w:left="708" w:firstLine="708"/>
        <w:rPr>
          <w:sz w:val="20"/>
          <w:szCs w:val="20"/>
        </w:rPr>
      </w:pPr>
      <w:r w:rsidRPr="00EE4B3A">
        <w:rPr>
          <w:sz w:val="20"/>
          <w:szCs w:val="20"/>
        </w:rPr>
        <w:t xml:space="preserve">Gast: </w:t>
      </w:r>
      <w:r w:rsidRPr="00EE4B3A">
        <w:rPr>
          <w:sz w:val="20"/>
          <w:szCs w:val="20"/>
        </w:rPr>
        <w:tab/>
      </w:r>
      <w:r w:rsidRPr="00EE4B3A">
        <w:rPr>
          <w:sz w:val="20"/>
          <w:szCs w:val="20"/>
        </w:rPr>
        <w:tab/>
        <w:t>Jutta Lechermeier</w:t>
      </w:r>
    </w:p>
    <w:p w:rsidR="003F3398" w:rsidRPr="004306AC" w:rsidRDefault="003F3398">
      <w:pPr>
        <w:rPr>
          <w:sz w:val="28"/>
          <w:szCs w:val="28"/>
        </w:rPr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A0"/>
      </w:tblPr>
      <w:tblGrid>
        <w:gridCol w:w="567"/>
        <w:gridCol w:w="7088"/>
        <w:gridCol w:w="1418"/>
        <w:gridCol w:w="1247"/>
      </w:tblGrid>
      <w:tr w:rsidR="003F3398" w:rsidRPr="00CF460B">
        <w:trPr>
          <w:tblHeader/>
        </w:trPr>
        <w:tc>
          <w:tcPr>
            <w:tcW w:w="567" w:type="dxa"/>
            <w:shd w:val="clear" w:color="auto" w:fill="F2F2F2"/>
            <w:tcMar>
              <w:left w:w="28" w:type="dxa"/>
              <w:right w:w="28" w:type="dxa"/>
            </w:tcMar>
          </w:tcPr>
          <w:p w:rsidR="003F3398" w:rsidRPr="00CF460B" w:rsidRDefault="003F3398" w:rsidP="00CF460B">
            <w:pPr>
              <w:jc w:val="center"/>
              <w:rPr>
                <w:b/>
                <w:bCs/>
                <w:sz w:val="24"/>
                <w:szCs w:val="24"/>
              </w:rPr>
            </w:pPr>
            <w:r w:rsidRPr="00CF460B">
              <w:rPr>
                <w:b/>
                <w:bCs/>
                <w:sz w:val="24"/>
                <w:szCs w:val="24"/>
              </w:rPr>
              <w:t>TOP</w:t>
            </w:r>
          </w:p>
        </w:tc>
        <w:tc>
          <w:tcPr>
            <w:tcW w:w="7088" w:type="dxa"/>
            <w:shd w:val="clear" w:color="auto" w:fill="F2F2F2"/>
          </w:tcPr>
          <w:p w:rsidR="003F3398" w:rsidRPr="00CF460B" w:rsidRDefault="003F3398" w:rsidP="003B0099">
            <w:pPr>
              <w:rPr>
                <w:b/>
                <w:bCs/>
                <w:sz w:val="24"/>
                <w:szCs w:val="24"/>
              </w:rPr>
            </w:pPr>
            <w:r w:rsidRPr="00CF460B">
              <w:rPr>
                <w:b/>
                <w:bCs/>
                <w:sz w:val="24"/>
                <w:szCs w:val="24"/>
              </w:rPr>
              <w:t>Was</w:t>
            </w:r>
          </w:p>
        </w:tc>
        <w:tc>
          <w:tcPr>
            <w:tcW w:w="1418" w:type="dxa"/>
            <w:shd w:val="clear" w:color="auto" w:fill="F2F2F2"/>
          </w:tcPr>
          <w:p w:rsidR="003F3398" w:rsidRPr="00CF460B" w:rsidRDefault="003F3398" w:rsidP="003B0099">
            <w:pPr>
              <w:rPr>
                <w:b/>
                <w:bCs/>
                <w:sz w:val="24"/>
                <w:szCs w:val="24"/>
              </w:rPr>
            </w:pPr>
            <w:r w:rsidRPr="00CF460B">
              <w:rPr>
                <w:b/>
                <w:bCs/>
                <w:sz w:val="24"/>
                <w:szCs w:val="24"/>
              </w:rPr>
              <w:t>Wer</w:t>
            </w:r>
          </w:p>
        </w:tc>
        <w:tc>
          <w:tcPr>
            <w:tcW w:w="1247" w:type="dxa"/>
            <w:shd w:val="clear" w:color="auto" w:fill="F2F2F2"/>
          </w:tcPr>
          <w:p w:rsidR="003F3398" w:rsidRPr="00CF460B" w:rsidRDefault="003F3398" w:rsidP="003B0099">
            <w:pPr>
              <w:rPr>
                <w:b/>
                <w:bCs/>
                <w:sz w:val="24"/>
                <w:szCs w:val="24"/>
              </w:rPr>
            </w:pPr>
            <w:r w:rsidRPr="00CF460B">
              <w:rPr>
                <w:b/>
                <w:bCs/>
                <w:sz w:val="24"/>
                <w:szCs w:val="24"/>
              </w:rPr>
              <w:t>Termin</w:t>
            </w:r>
          </w:p>
        </w:tc>
      </w:tr>
      <w:tr w:rsidR="003F3398" w:rsidRPr="00CF460B">
        <w:tc>
          <w:tcPr>
            <w:tcW w:w="567" w:type="dxa"/>
          </w:tcPr>
          <w:p w:rsidR="003F3398" w:rsidRPr="00CF460B" w:rsidRDefault="003F3398" w:rsidP="00CF460B">
            <w:pPr>
              <w:jc w:val="center"/>
              <w:rPr>
                <w:b/>
                <w:bCs/>
              </w:rPr>
            </w:pPr>
            <w:r w:rsidRPr="00CF460B">
              <w:rPr>
                <w:b/>
                <w:bCs/>
              </w:rPr>
              <w:t>1</w:t>
            </w:r>
          </w:p>
        </w:tc>
        <w:tc>
          <w:tcPr>
            <w:tcW w:w="7088" w:type="dxa"/>
          </w:tcPr>
          <w:p w:rsidR="003F3398" w:rsidRPr="00CF460B" w:rsidRDefault="003F3398" w:rsidP="003B0099">
            <w:pPr>
              <w:rPr>
                <w:b/>
                <w:bCs/>
              </w:rPr>
            </w:pPr>
            <w:r w:rsidRPr="00CF460B">
              <w:rPr>
                <w:b/>
                <w:bCs/>
              </w:rPr>
              <w:t>Begrüßung</w:t>
            </w:r>
          </w:p>
          <w:p w:rsidR="003F3398" w:rsidRPr="00CF460B" w:rsidRDefault="003F3398" w:rsidP="003B0099">
            <w:pPr>
              <w:rPr>
                <w:sz w:val="20"/>
                <w:szCs w:val="20"/>
              </w:rPr>
            </w:pPr>
          </w:p>
          <w:p w:rsidR="003F3398" w:rsidRPr="00CF460B" w:rsidRDefault="003F3398" w:rsidP="00CF63B9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Vorsitzender Franz Knöferl begrüßte alle Anwesenden zur diesjährigen Jahreshauptversammlung.</w:t>
            </w:r>
          </w:p>
          <w:p w:rsidR="003F3398" w:rsidRPr="00CF460B" w:rsidRDefault="003F3398" w:rsidP="00CF63B9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Die Einladung ist form- und fristgerecht erfolgt.</w:t>
            </w:r>
          </w:p>
          <w:p w:rsidR="003F3398" w:rsidRPr="00CF460B" w:rsidRDefault="003F3398" w:rsidP="00CF63B9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Die Versammlung ist beschlussfähig; anwesende stimmberechtigte Mitglieder: 7 (sieben).</w:t>
            </w:r>
          </w:p>
          <w:p w:rsidR="003F3398" w:rsidRPr="00CF460B" w:rsidRDefault="003F3398" w:rsidP="005931F7">
            <w:r w:rsidRPr="00CF460B">
              <w:rPr>
                <w:sz w:val="20"/>
                <w:szCs w:val="20"/>
              </w:rPr>
              <w:t>Anträge zur Tagesordnung sind nicht eingegangen. Somit gilt die mit der Einladung bekannt gegebene Tagesordnung.</w:t>
            </w:r>
          </w:p>
        </w:tc>
        <w:tc>
          <w:tcPr>
            <w:tcW w:w="1418" w:type="dxa"/>
          </w:tcPr>
          <w:p w:rsidR="003F3398" w:rsidRPr="00CF460B" w:rsidRDefault="003F3398" w:rsidP="003B0099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Franz Knöferl</w:t>
            </w:r>
          </w:p>
        </w:tc>
        <w:tc>
          <w:tcPr>
            <w:tcW w:w="1247" w:type="dxa"/>
          </w:tcPr>
          <w:p w:rsidR="003F3398" w:rsidRPr="00CF460B" w:rsidRDefault="003F3398" w:rsidP="003B0099">
            <w:pPr>
              <w:rPr>
                <w:sz w:val="20"/>
                <w:szCs w:val="20"/>
              </w:rPr>
            </w:pPr>
          </w:p>
        </w:tc>
      </w:tr>
      <w:tr w:rsidR="003F3398" w:rsidRPr="00CF460B">
        <w:tc>
          <w:tcPr>
            <w:tcW w:w="567" w:type="dxa"/>
          </w:tcPr>
          <w:p w:rsidR="003F3398" w:rsidRPr="00CF460B" w:rsidRDefault="003F3398" w:rsidP="00CF460B">
            <w:pPr>
              <w:jc w:val="center"/>
              <w:rPr>
                <w:b/>
                <w:bCs/>
              </w:rPr>
            </w:pPr>
            <w:r w:rsidRPr="00CF460B">
              <w:rPr>
                <w:b/>
                <w:bCs/>
              </w:rPr>
              <w:t>2a</w:t>
            </w:r>
          </w:p>
        </w:tc>
        <w:tc>
          <w:tcPr>
            <w:tcW w:w="7088" w:type="dxa"/>
          </w:tcPr>
          <w:p w:rsidR="003F3398" w:rsidRPr="00CF460B" w:rsidRDefault="003F3398" w:rsidP="004F7C6F">
            <w:pPr>
              <w:rPr>
                <w:b/>
                <w:bCs/>
              </w:rPr>
            </w:pPr>
            <w:r w:rsidRPr="00CF460B">
              <w:rPr>
                <w:b/>
                <w:bCs/>
              </w:rPr>
              <w:t>Bericht des Vorstandes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Die Mitgliederzahl blieb 2016 konstant bei acht.</w:t>
            </w:r>
          </w:p>
          <w:p w:rsidR="003F3398" w:rsidRPr="00CF460B" w:rsidRDefault="003F3398" w:rsidP="005931F7">
            <w:pPr>
              <w:rPr>
                <w:sz w:val="20"/>
                <w:szCs w:val="20"/>
              </w:rPr>
            </w:pPr>
          </w:p>
          <w:p w:rsidR="003F3398" w:rsidRPr="00CF460B" w:rsidRDefault="003F3398" w:rsidP="005931F7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Höhepunkte des Vereinslebens, an denen jeweils Mitglieder des Vorstands und teilweise weitere Mitglieder beteiligt waren:</w:t>
            </w:r>
          </w:p>
          <w:p w:rsidR="003F3398" w:rsidRPr="00CF460B" w:rsidRDefault="003F3398" w:rsidP="00CF460B">
            <w:pPr>
              <w:ind w:left="709" w:hanging="709"/>
              <w:rPr>
                <w:sz w:val="18"/>
                <w:szCs w:val="18"/>
              </w:rPr>
            </w:pPr>
            <w:r w:rsidRPr="00CF460B">
              <w:rPr>
                <w:sz w:val="18"/>
                <w:szCs w:val="18"/>
              </w:rPr>
              <w:t>02.03.</w:t>
            </w:r>
            <w:r w:rsidRPr="00CF460B">
              <w:rPr>
                <w:sz w:val="18"/>
                <w:szCs w:val="18"/>
              </w:rPr>
              <w:tab/>
              <w:t>Erstmaliges Treffen mit dem Esperantosprecher Pablo Busto aus Spanien, der 1-2x pro Jahr beruflich in Ingolstadt zu tun hat, in der Gaststätte „Kuchlbauer“ in Ingolstadt</w:t>
            </w:r>
          </w:p>
          <w:p w:rsidR="003F3398" w:rsidRPr="00CF460B" w:rsidRDefault="003F3398" w:rsidP="00CF460B">
            <w:pPr>
              <w:ind w:left="709" w:hanging="709"/>
              <w:rPr>
                <w:sz w:val="18"/>
                <w:szCs w:val="18"/>
              </w:rPr>
            </w:pPr>
            <w:r w:rsidRPr="00CF460B">
              <w:rPr>
                <w:sz w:val="18"/>
                <w:szCs w:val="18"/>
              </w:rPr>
              <w:t>06.03.</w:t>
            </w:r>
            <w:r w:rsidRPr="00CF460B">
              <w:rPr>
                <w:sz w:val="18"/>
                <w:szCs w:val="18"/>
              </w:rPr>
              <w:tab/>
              <w:t>Jahreshauptversammlung 2016</w:t>
            </w:r>
          </w:p>
          <w:p w:rsidR="003F3398" w:rsidRPr="00CF460B" w:rsidRDefault="003F3398" w:rsidP="00CF460B">
            <w:pPr>
              <w:ind w:left="709" w:hanging="709"/>
              <w:rPr>
                <w:sz w:val="18"/>
                <w:szCs w:val="18"/>
              </w:rPr>
            </w:pPr>
            <w:r w:rsidRPr="00CF460B">
              <w:rPr>
                <w:sz w:val="18"/>
                <w:szCs w:val="18"/>
              </w:rPr>
              <w:t>08.03.</w:t>
            </w:r>
            <w:r w:rsidRPr="00CF460B">
              <w:rPr>
                <w:sz w:val="18"/>
                <w:szCs w:val="18"/>
              </w:rPr>
              <w:tab/>
              <w:t>Teilnahme am Ehrenamtskongress Pfaffenhofen</w:t>
            </w:r>
          </w:p>
          <w:p w:rsidR="003F3398" w:rsidRPr="00CF460B" w:rsidRDefault="003F3398" w:rsidP="00CF460B">
            <w:pPr>
              <w:ind w:left="709" w:hanging="709"/>
              <w:rPr>
                <w:sz w:val="18"/>
                <w:szCs w:val="18"/>
              </w:rPr>
            </w:pPr>
            <w:r w:rsidRPr="00CF460B">
              <w:rPr>
                <w:sz w:val="18"/>
                <w:szCs w:val="18"/>
              </w:rPr>
              <w:t>13.-16.05.  Teilnahme am Deutschen Esperanto-Kongress in München;</w:t>
            </w:r>
            <w:r w:rsidRPr="00CF460B">
              <w:rPr>
                <w:sz w:val="18"/>
                <w:szCs w:val="18"/>
              </w:rPr>
              <w:br/>
              <w:t>Josef Lechermeier wirkte bei einem Vortrag von Norbert Gütter über bayerische Literatur in Esperanto mit.</w:t>
            </w:r>
          </w:p>
          <w:p w:rsidR="003F3398" w:rsidRPr="00CF460B" w:rsidRDefault="003F3398" w:rsidP="00CF460B">
            <w:pPr>
              <w:ind w:left="709" w:hanging="709"/>
              <w:rPr>
                <w:sz w:val="18"/>
                <w:szCs w:val="18"/>
              </w:rPr>
            </w:pPr>
            <w:r w:rsidRPr="00CF460B">
              <w:rPr>
                <w:sz w:val="18"/>
                <w:szCs w:val="18"/>
              </w:rPr>
              <w:t>07.08.</w:t>
            </w:r>
            <w:r w:rsidRPr="00CF460B">
              <w:rPr>
                <w:sz w:val="18"/>
                <w:szCs w:val="18"/>
              </w:rPr>
              <w:tab/>
              <w:t>Sommertreffen bei Familie Neumair mit anschließendem Grillen und Spieleabend</w:t>
            </w:r>
          </w:p>
          <w:p w:rsidR="003F3398" w:rsidRPr="00CF460B" w:rsidRDefault="003F3398" w:rsidP="00CF460B">
            <w:pPr>
              <w:ind w:left="709" w:hanging="709"/>
              <w:rPr>
                <w:sz w:val="18"/>
                <w:szCs w:val="18"/>
              </w:rPr>
            </w:pPr>
            <w:r w:rsidRPr="00CF460B">
              <w:rPr>
                <w:sz w:val="18"/>
                <w:szCs w:val="18"/>
              </w:rPr>
              <w:t>30.11.</w:t>
            </w:r>
            <w:r w:rsidRPr="00CF460B">
              <w:rPr>
                <w:sz w:val="18"/>
                <w:szCs w:val="18"/>
              </w:rPr>
              <w:tab/>
              <w:t>Treffen mit Pablo Busto in der Gaststätte „Weißbräuhaus“ in Ingolstadt</w:t>
            </w:r>
          </w:p>
          <w:p w:rsidR="003F3398" w:rsidRPr="00CF460B" w:rsidRDefault="003F3398" w:rsidP="00CF460B">
            <w:pPr>
              <w:ind w:left="709" w:hanging="709"/>
              <w:rPr>
                <w:sz w:val="18"/>
                <w:szCs w:val="18"/>
              </w:rPr>
            </w:pPr>
            <w:r w:rsidRPr="00CF460B">
              <w:rPr>
                <w:sz w:val="18"/>
                <w:szCs w:val="18"/>
              </w:rPr>
              <w:t>01.12.</w:t>
            </w:r>
            <w:r w:rsidRPr="00CF460B">
              <w:rPr>
                <w:sz w:val="18"/>
                <w:szCs w:val="18"/>
              </w:rPr>
              <w:tab/>
              <w:t>Teilnahme am Ehrenamtsempfang der Stadt Pfaffenhofen</w:t>
            </w:r>
          </w:p>
          <w:p w:rsidR="003F3398" w:rsidRPr="00CF460B" w:rsidRDefault="003F3398" w:rsidP="00CF460B">
            <w:pPr>
              <w:ind w:left="709" w:hanging="709"/>
              <w:rPr>
                <w:sz w:val="18"/>
                <w:szCs w:val="18"/>
              </w:rPr>
            </w:pPr>
            <w:r w:rsidRPr="00CF460B">
              <w:rPr>
                <w:sz w:val="18"/>
                <w:szCs w:val="18"/>
              </w:rPr>
              <w:t>18.12.</w:t>
            </w:r>
            <w:r w:rsidRPr="00CF460B">
              <w:rPr>
                <w:sz w:val="18"/>
                <w:szCs w:val="18"/>
              </w:rPr>
              <w:tab/>
              <w:t>Teilnahme an der gesamtbayerischen Zamenhoffeier in Nürnberg</w:t>
            </w:r>
          </w:p>
          <w:p w:rsidR="003F3398" w:rsidRPr="00CF460B" w:rsidRDefault="003F3398" w:rsidP="005931F7">
            <w:pPr>
              <w:rPr>
                <w:sz w:val="20"/>
                <w:szCs w:val="20"/>
              </w:rPr>
            </w:pPr>
          </w:p>
          <w:p w:rsidR="003F3398" w:rsidRPr="00CF460B" w:rsidRDefault="003F3398" w:rsidP="00EE4B3A">
            <w:r w:rsidRPr="00CF460B">
              <w:rPr>
                <w:sz w:val="20"/>
                <w:szCs w:val="20"/>
              </w:rPr>
              <w:t>Der Schwerpunkt der kontinuierlichen Vorstandsarbeit lag 2016 (und liegt noch) in den Aktivitäten unseres Klubs im Rahmen der Kleinen Gartenschau „Natur in Pfaffenhofen“ 2017. Mehr dazu siehe TOP 6.</w:t>
            </w:r>
          </w:p>
        </w:tc>
        <w:tc>
          <w:tcPr>
            <w:tcW w:w="1418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Franz Knöferl</w:t>
            </w:r>
          </w:p>
        </w:tc>
        <w:tc>
          <w:tcPr>
            <w:tcW w:w="1247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</w:p>
        </w:tc>
      </w:tr>
      <w:tr w:rsidR="003F3398" w:rsidRPr="00CF460B">
        <w:tc>
          <w:tcPr>
            <w:tcW w:w="567" w:type="dxa"/>
          </w:tcPr>
          <w:p w:rsidR="003F3398" w:rsidRPr="00CF460B" w:rsidRDefault="003F3398" w:rsidP="00CF460B">
            <w:pPr>
              <w:jc w:val="center"/>
              <w:rPr>
                <w:b/>
                <w:bCs/>
              </w:rPr>
            </w:pPr>
            <w:r w:rsidRPr="00CF460B">
              <w:rPr>
                <w:b/>
                <w:bCs/>
              </w:rPr>
              <w:t>2b</w:t>
            </w:r>
          </w:p>
        </w:tc>
        <w:tc>
          <w:tcPr>
            <w:tcW w:w="7088" w:type="dxa"/>
          </w:tcPr>
          <w:p w:rsidR="003F3398" w:rsidRPr="00CF460B" w:rsidRDefault="003F3398" w:rsidP="004F7C6F">
            <w:pPr>
              <w:rPr>
                <w:b/>
                <w:bCs/>
              </w:rPr>
            </w:pPr>
            <w:r w:rsidRPr="00CF460B">
              <w:rPr>
                <w:b/>
                <w:bCs/>
              </w:rPr>
              <w:t>Bericht der Kassiererin</w:t>
            </w:r>
          </w:p>
          <w:p w:rsidR="003F3398" w:rsidRPr="00CF460B" w:rsidRDefault="003F3398" w:rsidP="004F7C6F">
            <w:pPr>
              <w:rPr>
                <w:sz w:val="16"/>
                <w:szCs w:val="16"/>
              </w:rPr>
            </w:pP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Keine nennenswerten Ausgaben im Jahr 2016.</w:t>
            </w:r>
          </w:p>
          <w:p w:rsidR="003F3398" w:rsidRPr="00CF460B" w:rsidRDefault="003F3398" w:rsidP="0055296E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 xml:space="preserve">Kassenstand per 05.03.2017: </w:t>
            </w:r>
            <w:r w:rsidRPr="00CF460B">
              <w:rPr>
                <w:b/>
                <w:bCs/>
                <w:sz w:val="20"/>
                <w:szCs w:val="20"/>
              </w:rPr>
              <w:t>2485,10 EUR</w:t>
            </w:r>
            <w:r w:rsidRPr="00CF460B">
              <w:rPr>
                <w:sz w:val="20"/>
                <w:szCs w:val="20"/>
              </w:rPr>
              <w:t>, angelegt zu 100 Prozent auf dem Vereinskonto bei der Hallertauer Volksbank Pfaffenhofen.</w:t>
            </w:r>
          </w:p>
          <w:p w:rsidR="003F3398" w:rsidRPr="00CF460B" w:rsidRDefault="003F3398" w:rsidP="0055296E">
            <w:pPr>
              <w:rPr>
                <w:sz w:val="18"/>
                <w:szCs w:val="18"/>
              </w:rPr>
            </w:pPr>
            <w:r w:rsidRPr="00CF460B">
              <w:rPr>
                <w:sz w:val="18"/>
                <w:szCs w:val="18"/>
              </w:rPr>
              <w:t>Darin enthalten ist noch vollständig die Zuwendung an den Esperanto-Sprachklub PAF in Höhe von 1000 EUR für besondere Ausgaben zur Förderung der Bekanntheit bzw. Verbreitung der Sprache Esperanto von der damaligen Bayerischen Esperanto-Liga im Zuge von deren Auflösung im Jahr 2012.</w:t>
            </w:r>
          </w:p>
        </w:tc>
        <w:tc>
          <w:tcPr>
            <w:tcW w:w="1418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Christa Petersik</w:t>
            </w:r>
          </w:p>
        </w:tc>
        <w:tc>
          <w:tcPr>
            <w:tcW w:w="1247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</w:p>
        </w:tc>
      </w:tr>
      <w:tr w:rsidR="003F3398" w:rsidRPr="00CF460B">
        <w:tc>
          <w:tcPr>
            <w:tcW w:w="567" w:type="dxa"/>
          </w:tcPr>
          <w:p w:rsidR="003F3398" w:rsidRPr="00CF460B" w:rsidRDefault="003F3398" w:rsidP="00CF460B">
            <w:pPr>
              <w:jc w:val="center"/>
              <w:rPr>
                <w:b/>
                <w:bCs/>
              </w:rPr>
            </w:pPr>
            <w:r w:rsidRPr="00CF460B">
              <w:rPr>
                <w:b/>
                <w:bCs/>
              </w:rPr>
              <w:t>3</w:t>
            </w:r>
          </w:p>
        </w:tc>
        <w:tc>
          <w:tcPr>
            <w:tcW w:w="7088" w:type="dxa"/>
          </w:tcPr>
          <w:p w:rsidR="003F3398" w:rsidRPr="00CF460B" w:rsidRDefault="003F3398" w:rsidP="004F7C6F">
            <w:pPr>
              <w:rPr>
                <w:b/>
                <w:bCs/>
              </w:rPr>
            </w:pPr>
            <w:r w:rsidRPr="00CF460B">
              <w:rPr>
                <w:b/>
                <w:bCs/>
              </w:rPr>
              <w:t>Bericht der Kassenprüfung</w:t>
            </w:r>
          </w:p>
          <w:p w:rsidR="003F3398" w:rsidRPr="00CF460B" w:rsidRDefault="003F3398" w:rsidP="004F7C6F">
            <w:pPr>
              <w:rPr>
                <w:sz w:val="16"/>
                <w:szCs w:val="16"/>
              </w:rPr>
            </w:pP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Die Kassenprüfung erfolgte kurz vor Beginn der JHV: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Der Kassenstand wurde bestätigt. Alle Buchungen sind plausibel. Kasse und Kassenführung geben zu keinerlei Beanstandungen Anlass.</w:t>
            </w:r>
          </w:p>
          <w:p w:rsidR="003F3398" w:rsidRPr="00CF460B" w:rsidRDefault="003F3398" w:rsidP="004F7C6F">
            <w:r w:rsidRPr="00CF460B">
              <w:rPr>
                <w:sz w:val="20"/>
                <w:szCs w:val="20"/>
              </w:rPr>
              <w:t>Zweiter Kassenprüfer Josef Lechermeier brachte den Prüfvermerk an, trug den Bericht vor und empfahl die Entlastung der Vorstandschaft.</w:t>
            </w:r>
          </w:p>
        </w:tc>
        <w:tc>
          <w:tcPr>
            <w:tcW w:w="1418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Judith Neumair, Josef Lechermeier</w:t>
            </w:r>
          </w:p>
        </w:tc>
        <w:tc>
          <w:tcPr>
            <w:tcW w:w="1247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</w:p>
        </w:tc>
      </w:tr>
      <w:tr w:rsidR="003F3398" w:rsidRPr="00CF460B">
        <w:tc>
          <w:tcPr>
            <w:tcW w:w="567" w:type="dxa"/>
          </w:tcPr>
          <w:p w:rsidR="003F3398" w:rsidRPr="00CF460B" w:rsidRDefault="003F3398" w:rsidP="00CF460B">
            <w:pPr>
              <w:jc w:val="center"/>
              <w:rPr>
                <w:b/>
                <w:bCs/>
              </w:rPr>
            </w:pPr>
            <w:r w:rsidRPr="00CF460B">
              <w:rPr>
                <w:b/>
                <w:bCs/>
              </w:rPr>
              <w:t>4</w:t>
            </w:r>
          </w:p>
        </w:tc>
        <w:tc>
          <w:tcPr>
            <w:tcW w:w="7088" w:type="dxa"/>
          </w:tcPr>
          <w:p w:rsidR="003F3398" w:rsidRPr="00CF460B" w:rsidRDefault="003F3398" w:rsidP="00846097">
            <w:r w:rsidRPr="00CF460B">
              <w:rPr>
                <w:b/>
                <w:bCs/>
              </w:rPr>
              <w:t>Entlastung Vorstand gesamt</w:t>
            </w:r>
            <w:r w:rsidRPr="00CF460B">
              <w:tab/>
            </w:r>
            <w:r w:rsidRPr="00CF460B">
              <w:rPr>
                <w:sz w:val="20"/>
                <w:szCs w:val="20"/>
              </w:rPr>
              <w:t>Einstimmiger Beschluss.</w:t>
            </w:r>
          </w:p>
        </w:tc>
        <w:tc>
          <w:tcPr>
            <w:tcW w:w="1418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alle</w:t>
            </w:r>
          </w:p>
        </w:tc>
        <w:tc>
          <w:tcPr>
            <w:tcW w:w="1247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</w:p>
        </w:tc>
      </w:tr>
      <w:tr w:rsidR="003F3398" w:rsidRPr="00CF460B">
        <w:tc>
          <w:tcPr>
            <w:tcW w:w="567" w:type="dxa"/>
          </w:tcPr>
          <w:p w:rsidR="003F3398" w:rsidRPr="00CF460B" w:rsidRDefault="003F3398" w:rsidP="00CF460B">
            <w:pPr>
              <w:jc w:val="center"/>
              <w:rPr>
                <w:b/>
                <w:bCs/>
              </w:rPr>
            </w:pPr>
            <w:r w:rsidRPr="00CF460B">
              <w:rPr>
                <w:b/>
                <w:bCs/>
              </w:rPr>
              <w:t>5</w:t>
            </w:r>
          </w:p>
        </w:tc>
        <w:tc>
          <w:tcPr>
            <w:tcW w:w="7088" w:type="dxa"/>
          </w:tcPr>
          <w:p w:rsidR="003F3398" w:rsidRPr="00CF460B" w:rsidRDefault="003F3398" w:rsidP="004F7C6F">
            <w:pPr>
              <w:rPr>
                <w:b/>
                <w:bCs/>
              </w:rPr>
            </w:pPr>
            <w:r w:rsidRPr="00CF460B">
              <w:rPr>
                <w:b/>
                <w:bCs/>
              </w:rPr>
              <w:t>Neuwahlen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Als Wahlleiter wurde Josef Lechermeier bestimmt.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Art der Abstimmung: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Es wurden keine Einwände dagegen erhoben, die Abstimmungen per Akklamation (Handzeichen) durchzuführen.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Kandidaturen: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Die 1. Kassenprüferin Judith Neumair kandidierte nicht mehr; stattdessen kandidierte Roland Hemmauer.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Alle anderen bisherigen Amtsinhaber kandidierten erneut.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Es gab keine weiteren Kandidaturen.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</w:p>
          <w:p w:rsidR="003F3398" w:rsidRPr="00CF460B" w:rsidRDefault="003F3398" w:rsidP="004F7C6F">
            <w:pPr>
              <w:rPr>
                <w:sz w:val="20"/>
                <w:szCs w:val="20"/>
                <w:u w:val="single"/>
              </w:rPr>
            </w:pPr>
            <w:r w:rsidRPr="00CF460B">
              <w:rPr>
                <w:sz w:val="20"/>
                <w:szCs w:val="20"/>
                <w:u w:val="single"/>
              </w:rPr>
              <w:t>Wahlergebnis – alle einstimmig, teilweise bei 1 Enthaltung: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1. Vorstand:</w:t>
            </w:r>
            <w:r w:rsidRPr="00CF460B">
              <w:rPr>
                <w:sz w:val="20"/>
                <w:szCs w:val="20"/>
              </w:rPr>
              <w:tab/>
            </w:r>
            <w:r w:rsidRPr="00CF460B">
              <w:rPr>
                <w:sz w:val="20"/>
                <w:szCs w:val="20"/>
              </w:rPr>
              <w:tab/>
              <w:t>Franz Knöferl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2. Vorstand:</w:t>
            </w:r>
            <w:r w:rsidRPr="00CF460B">
              <w:rPr>
                <w:sz w:val="20"/>
                <w:szCs w:val="20"/>
              </w:rPr>
              <w:tab/>
            </w:r>
            <w:r w:rsidRPr="00CF460B">
              <w:rPr>
                <w:sz w:val="20"/>
                <w:szCs w:val="20"/>
              </w:rPr>
              <w:tab/>
              <w:t>Gustl Neumair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Kassiererin:</w:t>
            </w:r>
            <w:r w:rsidRPr="00CF460B">
              <w:rPr>
                <w:sz w:val="20"/>
                <w:szCs w:val="20"/>
              </w:rPr>
              <w:tab/>
            </w:r>
            <w:r w:rsidRPr="00CF460B">
              <w:rPr>
                <w:sz w:val="20"/>
                <w:szCs w:val="20"/>
              </w:rPr>
              <w:tab/>
              <w:t>Christa Petersik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Schriftführer:</w:t>
            </w:r>
            <w:r w:rsidRPr="00CF460B">
              <w:rPr>
                <w:sz w:val="20"/>
                <w:szCs w:val="20"/>
              </w:rPr>
              <w:tab/>
            </w:r>
            <w:r w:rsidRPr="00CF460B">
              <w:rPr>
                <w:sz w:val="20"/>
                <w:szCs w:val="20"/>
              </w:rPr>
              <w:tab/>
              <w:t>Josef Lechermeier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1. Kassenprüfer:</w:t>
            </w:r>
            <w:r w:rsidRPr="00CF460B">
              <w:rPr>
                <w:sz w:val="20"/>
                <w:szCs w:val="20"/>
              </w:rPr>
              <w:tab/>
              <w:t>Roland Hemmauer</w:t>
            </w:r>
            <w:r w:rsidRPr="00CF460B">
              <w:rPr>
                <w:sz w:val="20"/>
                <w:szCs w:val="20"/>
              </w:rPr>
              <w:tab/>
              <w:t>NEU (siehe oben)</w:t>
            </w:r>
          </w:p>
          <w:p w:rsidR="003F3398" w:rsidRPr="00CF460B" w:rsidRDefault="003F3398" w:rsidP="004F7C6F">
            <w:r w:rsidRPr="00CF460B">
              <w:rPr>
                <w:sz w:val="20"/>
                <w:szCs w:val="20"/>
              </w:rPr>
              <w:t>2. Kassenprüfer:</w:t>
            </w:r>
            <w:r w:rsidRPr="00CF460B">
              <w:rPr>
                <w:sz w:val="20"/>
                <w:szCs w:val="20"/>
              </w:rPr>
              <w:tab/>
              <w:t>Josef Lechermeier</w:t>
            </w:r>
          </w:p>
        </w:tc>
        <w:tc>
          <w:tcPr>
            <w:tcW w:w="1418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alle</w:t>
            </w:r>
          </w:p>
        </w:tc>
        <w:tc>
          <w:tcPr>
            <w:tcW w:w="1247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Amtszeit 2017-2019</w:t>
            </w:r>
          </w:p>
        </w:tc>
      </w:tr>
      <w:tr w:rsidR="003F3398" w:rsidRPr="00CF460B">
        <w:tc>
          <w:tcPr>
            <w:tcW w:w="567" w:type="dxa"/>
          </w:tcPr>
          <w:p w:rsidR="003F3398" w:rsidRPr="00CF460B" w:rsidRDefault="003F3398" w:rsidP="00CF460B">
            <w:pPr>
              <w:jc w:val="center"/>
              <w:rPr>
                <w:b/>
                <w:bCs/>
              </w:rPr>
            </w:pPr>
            <w:r w:rsidRPr="00CF460B">
              <w:rPr>
                <w:b/>
                <w:bCs/>
              </w:rPr>
              <w:t>6</w:t>
            </w:r>
          </w:p>
        </w:tc>
        <w:tc>
          <w:tcPr>
            <w:tcW w:w="7088" w:type="dxa"/>
          </w:tcPr>
          <w:p w:rsidR="003F3398" w:rsidRPr="00CF460B" w:rsidRDefault="003F3398" w:rsidP="004F7C6F">
            <w:pPr>
              <w:rPr>
                <w:b/>
                <w:bCs/>
              </w:rPr>
            </w:pPr>
            <w:r w:rsidRPr="00CF460B">
              <w:rPr>
                <w:b/>
                <w:bCs/>
              </w:rPr>
              <w:t>Aktueller Organisationsstand Gartenschau Pfaffenhofen 2017</w:t>
            </w:r>
          </w:p>
          <w:p w:rsidR="003F3398" w:rsidRPr="00CF460B" w:rsidRDefault="003F3398" w:rsidP="004F7C6F">
            <w:pPr>
              <w:rPr>
                <w:sz w:val="20"/>
                <w:szCs w:val="20"/>
              </w:rPr>
            </w:pPr>
          </w:p>
          <w:p w:rsidR="003F3398" w:rsidRPr="00CF460B" w:rsidRDefault="003F3398" w:rsidP="00CF460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Der vom Esperanto-Sprachklub gestiftete Baum, eine Zierkirsche (botanischer Name: Prunus Avium Plena), wurde Ende 2016 gepflanzt. Sie steht im Bürgerpark am Ende der Fischtreppe, direkt am grünen Klassenzimmer. Es wird noch ein Metallschild mit folgendem Text angebracht:</w:t>
            </w:r>
            <w:r w:rsidRPr="00CF460B">
              <w:rPr>
                <w:sz w:val="20"/>
                <w:szCs w:val="20"/>
              </w:rPr>
              <w:br/>
            </w:r>
            <w:r w:rsidRPr="00CF460B">
              <w:rPr>
                <w:b/>
                <w:bCs/>
                <w:sz w:val="20"/>
                <w:szCs w:val="20"/>
              </w:rPr>
              <w:tab/>
              <w:t>Gespendet vom Esperanto-Sprachklub Pfaffenhofen</w:t>
            </w:r>
            <w:r w:rsidRPr="00CF460B">
              <w:rPr>
                <w:b/>
                <w:bCs/>
                <w:sz w:val="20"/>
                <w:szCs w:val="20"/>
              </w:rPr>
              <w:br/>
            </w:r>
            <w:r w:rsidRPr="00CF460B">
              <w:rPr>
                <w:b/>
                <w:bCs/>
                <w:sz w:val="20"/>
                <w:szCs w:val="20"/>
              </w:rPr>
              <w:tab/>
              <w:t>www.esperanto.de</w:t>
            </w:r>
          </w:p>
          <w:p w:rsidR="003F3398" w:rsidRPr="00CF460B" w:rsidRDefault="003F3398" w:rsidP="00CF460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Am 25. April ab 17 Uhr wird für alle künftigen Gartenschauführer eine spezielle Führung durch das Gelände angeboten.</w:t>
            </w:r>
          </w:p>
          <w:p w:rsidR="003F3398" w:rsidRPr="00CF460B" w:rsidRDefault="003F3398" w:rsidP="00CF460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Am Samstag 27. Mai, wenige Tage nach der Eröffnung der Gartenschau, lädt der Esperanto-Sprachklub ab 10 Uhr zu einem Esperanto-sprachigen Treffen nach Pfaffenhofen. Hauptprogrammpunkte werden sein:</w:t>
            </w:r>
            <w:r w:rsidRPr="00CF460B">
              <w:rPr>
                <w:sz w:val="20"/>
                <w:szCs w:val="20"/>
              </w:rPr>
              <w:br/>
              <w:t>- Stadtführung durch Pfaffenhofen, anschließend</w:t>
            </w:r>
            <w:r w:rsidRPr="00CF460B">
              <w:rPr>
                <w:sz w:val="20"/>
                <w:szCs w:val="20"/>
              </w:rPr>
              <w:br/>
              <w:t>- Zeit zur freien Verfügung od. Gelegenheit zum Besuch einer Ausstellung</w:t>
            </w:r>
            <w:r w:rsidRPr="00CF460B">
              <w:rPr>
                <w:sz w:val="20"/>
                <w:szCs w:val="20"/>
              </w:rPr>
              <w:br/>
              <w:t>- Mittagessen im Hotel Müllerbräu (kleine Speisekarte)</w:t>
            </w:r>
            <w:r w:rsidRPr="00CF460B">
              <w:rPr>
                <w:sz w:val="20"/>
                <w:szCs w:val="20"/>
              </w:rPr>
              <w:br/>
              <w:t>- Führung durch die Gartenschau.</w:t>
            </w:r>
            <w:r w:rsidRPr="00CF460B">
              <w:rPr>
                <w:sz w:val="20"/>
                <w:szCs w:val="20"/>
              </w:rPr>
              <w:br/>
              <w:t xml:space="preserve">Einladung mit Programm wurde Mitte März von Franz per E-Mail an Personen und Gruppen in Deutschland und darüber hinaus gesandt mit der Bitte um rege Weiterverbreitung in „Esperantujo“. </w:t>
            </w:r>
          </w:p>
          <w:p w:rsidR="003F3398" w:rsidRPr="00CF460B" w:rsidRDefault="003F3398" w:rsidP="00CF460B">
            <w:pPr>
              <w:pStyle w:val="ListParagraph"/>
              <w:numPr>
                <w:ilvl w:val="0"/>
                <w:numId w:val="2"/>
              </w:numPr>
            </w:pPr>
            <w:r w:rsidRPr="00CF460B">
              <w:rPr>
                <w:sz w:val="20"/>
                <w:szCs w:val="20"/>
              </w:rPr>
              <w:t>Judith und Gustl bieten im Juni und Juli (Termine bisher: 26. Juni, 10./13./17./24. Juli; insgesamt ca. 120 Schulkinder) ein „Sprachspiel Esperanto“ für Schulklassen im Rahmen des Programms „Schule im Grünen“ im „grünen Klassenzimmer“ an. Dauer ca. 2 Stunden. Mitwirkende willkommen.</w:t>
            </w:r>
            <w:r w:rsidRPr="00CF460B">
              <w:rPr>
                <w:sz w:val="20"/>
                <w:szCs w:val="20"/>
              </w:rPr>
              <w:br/>
              <w:t>Judith und Gustl stellten kurz das Konzept vor, das auch auf esperanto-pfaffenhofen.de unter „Schule im Grünen“ veröffentlicht ist.</w:t>
            </w:r>
          </w:p>
        </w:tc>
        <w:tc>
          <w:tcPr>
            <w:tcW w:w="1418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alle</w:t>
            </w:r>
          </w:p>
        </w:tc>
        <w:tc>
          <w:tcPr>
            <w:tcW w:w="1247" w:type="dxa"/>
          </w:tcPr>
          <w:p w:rsidR="003F3398" w:rsidRPr="00CF460B" w:rsidRDefault="003F3398" w:rsidP="004F7C6F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sh. Text</w:t>
            </w:r>
          </w:p>
        </w:tc>
      </w:tr>
      <w:tr w:rsidR="003F3398" w:rsidRPr="00CF460B">
        <w:tc>
          <w:tcPr>
            <w:tcW w:w="567" w:type="dxa"/>
          </w:tcPr>
          <w:p w:rsidR="003F3398" w:rsidRPr="00CF460B" w:rsidRDefault="003F3398" w:rsidP="00CF460B">
            <w:pPr>
              <w:jc w:val="center"/>
              <w:rPr>
                <w:b/>
                <w:bCs/>
              </w:rPr>
            </w:pPr>
            <w:r w:rsidRPr="00CF460B">
              <w:rPr>
                <w:b/>
                <w:bCs/>
              </w:rPr>
              <w:t>7</w:t>
            </w:r>
          </w:p>
        </w:tc>
        <w:tc>
          <w:tcPr>
            <w:tcW w:w="7088" w:type="dxa"/>
          </w:tcPr>
          <w:p w:rsidR="003F3398" w:rsidRPr="00CF460B" w:rsidRDefault="003F3398" w:rsidP="003B0099">
            <w:pPr>
              <w:rPr>
                <w:b/>
                <w:bCs/>
              </w:rPr>
            </w:pPr>
            <w:r w:rsidRPr="00CF460B">
              <w:rPr>
                <w:b/>
                <w:bCs/>
              </w:rPr>
              <w:t xml:space="preserve">Pläne und Ideen für 2017 </w:t>
            </w:r>
          </w:p>
          <w:p w:rsidR="003F3398" w:rsidRPr="00CF460B" w:rsidRDefault="003F3398" w:rsidP="003B0099">
            <w:pPr>
              <w:rPr>
                <w:sz w:val="20"/>
                <w:szCs w:val="20"/>
              </w:rPr>
            </w:pPr>
          </w:p>
          <w:p w:rsidR="003F3398" w:rsidRPr="00CF460B" w:rsidRDefault="003F3398" w:rsidP="00CF460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Sommertreffen bei Familie Neumair voraussichtlich am 30. Juli. Ausweichtermin: 13. August.</w:t>
            </w:r>
          </w:p>
          <w:p w:rsidR="003F3398" w:rsidRPr="00CF460B" w:rsidRDefault="003F3398" w:rsidP="00CF460B">
            <w:pPr>
              <w:pStyle w:val="ListParagraph"/>
              <w:numPr>
                <w:ilvl w:val="0"/>
                <w:numId w:val="2"/>
              </w:numPr>
            </w:pPr>
            <w:r w:rsidRPr="00CF460B">
              <w:rPr>
                <w:sz w:val="20"/>
                <w:szCs w:val="20"/>
              </w:rPr>
              <w:t>Am 14.04.2017 jährt sich zum 100. Mal der Todestag des Esperanto-Erfinders Ludwig Lazarus Zamenhof. Unser Klub wird dies zum Anlass nehmen, zeitnah eine Presseinfo herauszugeben.</w:t>
            </w:r>
            <w:r w:rsidRPr="00CF460B">
              <w:rPr>
                <w:sz w:val="20"/>
                <w:szCs w:val="20"/>
              </w:rPr>
              <w:br/>
              <w:t>Geplante Inhalte:</w:t>
            </w:r>
            <w:r w:rsidRPr="00CF460B">
              <w:rPr>
                <w:sz w:val="20"/>
                <w:szCs w:val="20"/>
              </w:rPr>
              <w:br/>
              <w:t>- Kurzer Bericht von der JHV</w:t>
            </w:r>
            <w:r w:rsidRPr="00CF460B">
              <w:rPr>
                <w:sz w:val="20"/>
                <w:szCs w:val="20"/>
              </w:rPr>
              <w:br/>
              <w:t>- Aktivitäten unseres Klubs im Rahmen der Gartenschau</w:t>
            </w:r>
            <w:r w:rsidRPr="00CF460B">
              <w:rPr>
                <w:sz w:val="20"/>
                <w:szCs w:val="20"/>
              </w:rPr>
              <w:br/>
              <w:t>- 100. Todestag von Zamenhof, mit Resümee: Die Sprache lebt!</w:t>
            </w:r>
          </w:p>
        </w:tc>
        <w:tc>
          <w:tcPr>
            <w:tcW w:w="1418" w:type="dxa"/>
          </w:tcPr>
          <w:p w:rsidR="003F3398" w:rsidRPr="00CF460B" w:rsidRDefault="003F3398" w:rsidP="003B0099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alle</w:t>
            </w:r>
          </w:p>
        </w:tc>
        <w:tc>
          <w:tcPr>
            <w:tcW w:w="1247" w:type="dxa"/>
          </w:tcPr>
          <w:p w:rsidR="003F3398" w:rsidRPr="00CF460B" w:rsidRDefault="003F3398" w:rsidP="00533413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sh. Text</w:t>
            </w:r>
          </w:p>
        </w:tc>
      </w:tr>
      <w:tr w:rsidR="003F3398" w:rsidRPr="00CF460B">
        <w:tc>
          <w:tcPr>
            <w:tcW w:w="567" w:type="dxa"/>
          </w:tcPr>
          <w:p w:rsidR="003F3398" w:rsidRPr="00CF460B" w:rsidRDefault="003F3398" w:rsidP="00CF460B">
            <w:pPr>
              <w:jc w:val="center"/>
              <w:rPr>
                <w:b/>
                <w:bCs/>
              </w:rPr>
            </w:pPr>
            <w:r w:rsidRPr="00CF460B">
              <w:rPr>
                <w:b/>
                <w:bCs/>
              </w:rPr>
              <w:t>8</w:t>
            </w:r>
          </w:p>
        </w:tc>
        <w:tc>
          <w:tcPr>
            <w:tcW w:w="7088" w:type="dxa"/>
          </w:tcPr>
          <w:p w:rsidR="003F3398" w:rsidRPr="00CF460B" w:rsidRDefault="003F3398" w:rsidP="003B0099">
            <w:pPr>
              <w:rPr>
                <w:b/>
                <w:bCs/>
              </w:rPr>
            </w:pPr>
            <w:r w:rsidRPr="00CF460B">
              <w:rPr>
                <w:b/>
                <w:bCs/>
              </w:rPr>
              <w:t>Verschiedenes</w:t>
            </w:r>
          </w:p>
          <w:p w:rsidR="003F3398" w:rsidRPr="00CF460B" w:rsidRDefault="003F3398" w:rsidP="003B0099">
            <w:pPr>
              <w:rPr>
                <w:sz w:val="20"/>
                <w:szCs w:val="20"/>
              </w:rPr>
            </w:pPr>
          </w:p>
          <w:p w:rsidR="003F3398" w:rsidRPr="00CF460B" w:rsidRDefault="003F3398" w:rsidP="00533413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Roland stellte das Spiel „Codenames“ vor und regte eine Adaption in Esperanto an.</w:t>
            </w:r>
          </w:p>
          <w:p w:rsidR="003F3398" w:rsidRPr="00CF460B" w:rsidRDefault="003F3398" w:rsidP="00533413">
            <w:pPr>
              <w:rPr>
                <w:sz w:val="20"/>
                <w:szCs w:val="20"/>
              </w:rPr>
            </w:pPr>
          </w:p>
          <w:p w:rsidR="003F3398" w:rsidRPr="00CF460B" w:rsidRDefault="003F3398" w:rsidP="00533413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Ende der offiziellen Versammlung: ca. 17 Uhr.</w:t>
            </w:r>
          </w:p>
          <w:p w:rsidR="003F3398" w:rsidRPr="00CF460B" w:rsidRDefault="003F3398" w:rsidP="00533413">
            <w:pPr>
              <w:rPr>
                <w:sz w:val="20"/>
                <w:szCs w:val="20"/>
              </w:rPr>
            </w:pPr>
          </w:p>
          <w:p w:rsidR="003F3398" w:rsidRPr="00CF460B" w:rsidRDefault="003F3398" w:rsidP="00533413">
            <w:r w:rsidRPr="00CF460B">
              <w:rPr>
                <w:sz w:val="20"/>
                <w:szCs w:val="20"/>
              </w:rPr>
              <w:t>Anschließend brachen wir noch zu einem gemeinsamen Spaziergang um den Bürgerpark, einen der vier Teile der Gartenschau, auf.</w:t>
            </w:r>
          </w:p>
        </w:tc>
        <w:tc>
          <w:tcPr>
            <w:tcW w:w="1418" w:type="dxa"/>
          </w:tcPr>
          <w:p w:rsidR="003F3398" w:rsidRPr="00CF460B" w:rsidRDefault="003F3398" w:rsidP="003B0099">
            <w:pPr>
              <w:rPr>
                <w:sz w:val="20"/>
                <w:szCs w:val="20"/>
              </w:rPr>
            </w:pPr>
            <w:r w:rsidRPr="00CF460B">
              <w:rPr>
                <w:sz w:val="20"/>
                <w:szCs w:val="20"/>
              </w:rPr>
              <w:t>alle</w:t>
            </w:r>
          </w:p>
        </w:tc>
        <w:tc>
          <w:tcPr>
            <w:tcW w:w="1247" w:type="dxa"/>
          </w:tcPr>
          <w:p w:rsidR="003F3398" w:rsidRPr="00CF460B" w:rsidRDefault="003F3398" w:rsidP="003B0099">
            <w:pPr>
              <w:rPr>
                <w:sz w:val="20"/>
                <w:szCs w:val="20"/>
              </w:rPr>
            </w:pPr>
          </w:p>
        </w:tc>
      </w:tr>
    </w:tbl>
    <w:p w:rsidR="003F3398" w:rsidRDefault="003F3398" w:rsidP="00CF63B9"/>
    <w:p w:rsidR="003F3398" w:rsidRDefault="003F3398" w:rsidP="00CF63B9"/>
    <w:p w:rsidR="003F3398" w:rsidRDefault="003F3398" w:rsidP="00CF63B9">
      <w:r>
        <w:t>Für die Niederschrift:</w:t>
      </w:r>
    </w:p>
    <w:p w:rsidR="003F3398" w:rsidRDefault="003F3398" w:rsidP="00CF63B9">
      <w:r>
        <w:t>Josef Lechermeier, Schriftführer</w:t>
      </w:r>
    </w:p>
    <w:sectPr w:rsidR="003F3398" w:rsidSect="004E5232">
      <w:footerReference w:type="default" r:id="rId7"/>
      <w:pgSz w:w="11906" w:h="16838" w:code="9"/>
      <w:pgMar w:top="102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98" w:rsidRDefault="003F3398" w:rsidP="004E5232">
      <w:r>
        <w:separator/>
      </w:r>
    </w:p>
  </w:endnote>
  <w:endnote w:type="continuationSeparator" w:id="0">
    <w:p w:rsidR="003F3398" w:rsidRDefault="003F3398" w:rsidP="004E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98" w:rsidRPr="004E5232" w:rsidRDefault="003F3398" w:rsidP="004E5232">
    <w:pPr>
      <w:pStyle w:val="Footer"/>
      <w:jc w:val="center"/>
      <w:rPr>
        <w:rFonts w:ascii="Bookman Old Style" w:hAnsi="Bookman Old Style" w:cs="Bookman Old Style"/>
        <w:b/>
        <w:bCs/>
        <w:sz w:val="18"/>
        <w:szCs w:val="18"/>
      </w:rPr>
    </w:pPr>
    <w:r w:rsidRPr="004E5232">
      <w:rPr>
        <w:rFonts w:ascii="Bookman Old Style" w:hAnsi="Bookman Old Style" w:cs="Bookman Old Style"/>
        <w:b/>
        <w:bCs/>
        <w:sz w:val="18"/>
        <w:szCs w:val="18"/>
      </w:rPr>
      <w:fldChar w:fldCharType="begin"/>
    </w:r>
    <w:r w:rsidRPr="004E5232">
      <w:rPr>
        <w:rFonts w:ascii="Bookman Old Style" w:hAnsi="Bookman Old Style" w:cs="Bookman Old Style"/>
        <w:b/>
        <w:bCs/>
        <w:sz w:val="18"/>
        <w:szCs w:val="18"/>
      </w:rPr>
      <w:instrText xml:space="preserve"> PAGE  \* ArabicDash  \* MERGEFORMAT </w:instrText>
    </w:r>
    <w:r w:rsidRPr="004E5232">
      <w:rPr>
        <w:rFonts w:ascii="Bookman Old Style" w:hAnsi="Bookman Old Style" w:cs="Bookman Old Style"/>
        <w:b/>
        <w:bCs/>
        <w:sz w:val="18"/>
        <w:szCs w:val="18"/>
      </w:rPr>
      <w:fldChar w:fldCharType="separate"/>
    </w:r>
    <w:r>
      <w:rPr>
        <w:rFonts w:ascii="Bookman Old Style" w:hAnsi="Bookman Old Style" w:cs="Bookman Old Style"/>
        <w:b/>
        <w:bCs/>
        <w:noProof/>
        <w:sz w:val="18"/>
        <w:szCs w:val="18"/>
      </w:rPr>
      <w:t>- 1 -</w:t>
    </w:r>
    <w:r w:rsidRPr="004E5232">
      <w:rPr>
        <w:rFonts w:ascii="Bookman Old Style" w:hAnsi="Bookman Old Style" w:cs="Bookman Old Style"/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98" w:rsidRDefault="003F3398" w:rsidP="004E5232">
      <w:r>
        <w:separator/>
      </w:r>
    </w:p>
  </w:footnote>
  <w:footnote w:type="continuationSeparator" w:id="0">
    <w:p w:rsidR="003F3398" w:rsidRDefault="003F3398" w:rsidP="004E5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128F"/>
    <w:multiLevelType w:val="hybridMultilevel"/>
    <w:tmpl w:val="11C06070"/>
    <w:lvl w:ilvl="0" w:tplc="F29E387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74A71FB"/>
    <w:multiLevelType w:val="hybridMultilevel"/>
    <w:tmpl w:val="D7069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907"/>
    <w:rsid w:val="000E11D2"/>
    <w:rsid w:val="001837E3"/>
    <w:rsid w:val="001A6BDF"/>
    <w:rsid w:val="001F0986"/>
    <w:rsid w:val="00275B6B"/>
    <w:rsid w:val="002D7EBF"/>
    <w:rsid w:val="00300ACB"/>
    <w:rsid w:val="00312A78"/>
    <w:rsid w:val="00371D00"/>
    <w:rsid w:val="003954BE"/>
    <w:rsid w:val="003B0099"/>
    <w:rsid w:val="003E7C55"/>
    <w:rsid w:val="003F3398"/>
    <w:rsid w:val="004306AC"/>
    <w:rsid w:val="00483EED"/>
    <w:rsid w:val="004C52D4"/>
    <w:rsid w:val="004E5232"/>
    <w:rsid w:val="004F7C6F"/>
    <w:rsid w:val="00523D21"/>
    <w:rsid w:val="00533413"/>
    <w:rsid w:val="0055296E"/>
    <w:rsid w:val="00557C1F"/>
    <w:rsid w:val="005631C3"/>
    <w:rsid w:val="005931F7"/>
    <w:rsid w:val="005A1C52"/>
    <w:rsid w:val="005A7ABD"/>
    <w:rsid w:val="00622942"/>
    <w:rsid w:val="00685A4B"/>
    <w:rsid w:val="006D0BA3"/>
    <w:rsid w:val="006E7D88"/>
    <w:rsid w:val="00734C99"/>
    <w:rsid w:val="00735B0D"/>
    <w:rsid w:val="007C36B3"/>
    <w:rsid w:val="007C4C98"/>
    <w:rsid w:val="00804D87"/>
    <w:rsid w:val="00805F15"/>
    <w:rsid w:val="00820BDF"/>
    <w:rsid w:val="00846097"/>
    <w:rsid w:val="00872EFA"/>
    <w:rsid w:val="00886B3C"/>
    <w:rsid w:val="008B33BB"/>
    <w:rsid w:val="008F6F82"/>
    <w:rsid w:val="0091735B"/>
    <w:rsid w:val="00951D75"/>
    <w:rsid w:val="00B5528C"/>
    <w:rsid w:val="00BA3546"/>
    <w:rsid w:val="00C04813"/>
    <w:rsid w:val="00C66CD1"/>
    <w:rsid w:val="00CF460B"/>
    <w:rsid w:val="00CF63B9"/>
    <w:rsid w:val="00CF763F"/>
    <w:rsid w:val="00D94907"/>
    <w:rsid w:val="00DF0D22"/>
    <w:rsid w:val="00E97884"/>
    <w:rsid w:val="00EE22B4"/>
    <w:rsid w:val="00EE4B3A"/>
    <w:rsid w:val="00FA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46"/>
    <w:rPr>
      <w:rFonts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63B9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F63B9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E52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5232"/>
  </w:style>
  <w:style w:type="paragraph" w:styleId="Footer">
    <w:name w:val="footer"/>
    <w:basedOn w:val="Normal"/>
    <w:link w:val="FooterChar"/>
    <w:uiPriority w:val="99"/>
    <w:semiHidden/>
    <w:rsid w:val="004E52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5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806</Words>
  <Characters>5080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Josef Lechermeier</dc:creator>
  <cp:keywords/>
  <dc:description/>
  <cp:lastModifiedBy>Neumair</cp:lastModifiedBy>
  <cp:revision>2</cp:revision>
  <dcterms:created xsi:type="dcterms:W3CDTF">2017-04-21T18:35:00Z</dcterms:created>
  <dcterms:modified xsi:type="dcterms:W3CDTF">2017-04-21T18:35:00Z</dcterms:modified>
</cp:coreProperties>
</file>